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r w:rsidR="006D3177">
        <w:t xml:space="preserve"> 2017г.</w:t>
      </w:r>
      <w:bookmarkStart w:id="0" w:name="_GoBack"/>
      <w:bookmarkEnd w:id="0"/>
    </w:p>
    <w:p w:rsidR="00B3448B" w:rsidRPr="00EC4699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EC4699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EC4699" w:rsidRPr="00EC4699">
        <w:rPr>
          <w:rStyle w:val="a9"/>
        </w:rPr>
        <w:t>Общество с ограниченной ответственностью ЛДЦ "Клиника Солнечная"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EC469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118" w:type="dxa"/>
            <w:vAlign w:val="center"/>
          </w:tcPr>
          <w:p w:rsidR="00AF1EDF" w:rsidRPr="00F06873" w:rsidRDefault="00EC469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63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69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EC469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3118" w:type="dxa"/>
            <w:vAlign w:val="center"/>
          </w:tcPr>
          <w:p w:rsidR="00AF1EDF" w:rsidRPr="00F06873" w:rsidRDefault="00EC469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063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69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EC469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118" w:type="dxa"/>
            <w:vAlign w:val="center"/>
          </w:tcPr>
          <w:p w:rsidR="00AF1EDF" w:rsidRPr="00F06873" w:rsidRDefault="00EC469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063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69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EC469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EC469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EC469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EC469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C46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sectPr w:rsidR="00F06873" w:rsidSect="00020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C92" w:rsidRDefault="00644C92" w:rsidP="00EC4699">
      <w:r>
        <w:separator/>
      </w:r>
    </w:p>
  </w:endnote>
  <w:endnote w:type="continuationSeparator" w:id="0">
    <w:p w:rsidR="00644C92" w:rsidRDefault="00644C92" w:rsidP="00EC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699" w:rsidRDefault="00EC469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699" w:rsidRDefault="00EC469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699" w:rsidRDefault="00EC469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C92" w:rsidRDefault="00644C92" w:rsidP="00EC4699">
      <w:r>
        <w:separator/>
      </w:r>
    </w:p>
  </w:footnote>
  <w:footnote w:type="continuationSeparator" w:id="0">
    <w:p w:rsidR="00644C92" w:rsidRDefault="00644C92" w:rsidP="00EC4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699" w:rsidRDefault="00EC469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699" w:rsidRDefault="00EC469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699" w:rsidRDefault="00EC469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4"/>
    <w:docVar w:name="ceh_info" w:val="Общество с ограниченной ответственностью ЛДЦ &quot;Клиника Солнечная&quot;"/>
    <w:docVar w:name="doc_name" w:val="Документ4"/>
    <w:docVar w:name="fill_date" w:val="02.10.2017"/>
    <w:docVar w:name="org_name" w:val="     "/>
    <w:docVar w:name="pers_guids" w:val="E92FEB42E5E64B3483908275D7607A37@054-180-840-45"/>
    <w:docVar w:name="pers_snils" w:val="E92FEB42E5E64B3483908275D7607A37@054-180-840-45"/>
    <w:docVar w:name="rbtd_name" w:val="Общество с ограниченной ответственностью ЛДЦ &quot;Клиника Солнечная&quot;"/>
    <w:docVar w:name="sv_docs" w:val="1"/>
  </w:docVars>
  <w:rsids>
    <w:rsidRoot w:val="00EC4699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2D2F4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4C92"/>
    <w:rsid w:val="0065289A"/>
    <w:rsid w:val="0067226F"/>
    <w:rsid w:val="006D3177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A67F7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4699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C46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C4699"/>
    <w:rPr>
      <w:sz w:val="24"/>
    </w:rPr>
  </w:style>
  <w:style w:type="paragraph" w:styleId="ad">
    <w:name w:val="footer"/>
    <w:basedOn w:val="a"/>
    <w:link w:val="ae"/>
    <w:rsid w:val="00EC46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C4699"/>
    <w:rPr>
      <w:sz w:val="24"/>
    </w:rPr>
  </w:style>
  <w:style w:type="paragraph" w:styleId="af">
    <w:name w:val="Balloon Text"/>
    <w:basedOn w:val="a"/>
    <w:link w:val="af0"/>
    <w:rsid w:val="00EC469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EC4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C46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C4699"/>
    <w:rPr>
      <w:sz w:val="24"/>
    </w:rPr>
  </w:style>
  <w:style w:type="paragraph" w:styleId="ad">
    <w:name w:val="footer"/>
    <w:basedOn w:val="a"/>
    <w:link w:val="ae"/>
    <w:rsid w:val="00EC46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C4699"/>
    <w:rPr>
      <w:sz w:val="24"/>
    </w:rPr>
  </w:style>
  <w:style w:type="paragraph" w:styleId="af">
    <w:name w:val="Balloon Text"/>
    <w:basedOn w:val="a"/>
    <w:link w:val="af0"/>
    <w:rsid w:val="00EC469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EC4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пк</dc:creator>
  <cp:lastModifiedBy>Владелец</cp:lastModifiedBy>
  <cp:revision>3</cp:revision>
  <cp:lastPrinted>2017-10-06T14:35:00Z</cp:lastPrinted>
  <dcterms:created xsi:type="dcterms:W3CDTF">2018-12-21T12:12:00Z</dcterms:created>
  <dcterms:modified xsi:type="dcterms:W3CDTF">2018-12-21T12:13:00Z</dcterms:modified>
</cp:coreProperties>
</file>